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front and back cover of booklet"/>
      </w:tblPr>
      <w:tblGrid>
        <w:gridCol w:w="6347"/>
        <w:gridCol w:w="826"/>
        <w:gridCol w:w="826"/>
        <w:gridCol w:w="6113"/>
      </w:tblGrid>
      <w:tr w:rsidR="009D2335" w14:paraId="3981A6EE" w14:textId="77777777">
        <w:trPr>
          <w:trHeight w:hRule="exact" w:val="10152"/>
        </w:trPr>
        <w:tc>
          <w:tcPr>
            <w:tcW w:w="6192" w:type="dxa"/>
          </w:tcPr>
          <w:p w14:paraId="10E41BA4" w14:textId="77777777" w:rsidR="001E1801" w:rsidRDefault="001E1801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Back cover layout"/>
            </w:tblPr>
            <w:tblGrid>
              <w:gridCol w:w="6347"/>
            </w:tblGrid>
            <w:tr w:rsidR="009D2335" w14:paraId="6D3FFE8E" w14:textId="77777777">
              <w:trPr>
                <w:trHeight w:val="7920"/>
              </w:trPr>
              <w:tc>
                <w:tcPr>
                  <w:tcW w:w="5000" w:type="pct"/>
                </w:tcPr>
                <w:p w14:paraId="22E89B63" w14:textId="7634A643" w:rsidR="009D2335" w:rsidRDefault="002C0758" w:rsidP="002C0758">
                  <w:pPr>
                    <w:pStyle w:val="Heading2"/>
                    <w:spacing w:before="0"/>
                    <w:rPr>
                      <w:color w:val="auto"/>
                    </w:rPr>
                  </w:pPr>
                  <w:r w:rsidRPr="002C0758">
                    <w:rPr>
                      <w:color w:val="auto"/>
                    </w:rPr>
                    <w:t>Helston Cottage Hospital</w:t>
                  </w:r>
                </w:p>
                <w:p w14:paraId="74DD242B" w14:textId="5B2C4E79" w:rsidR="002C0758" w:rsidRDefault="002C0758" w:rsidP="002C0758">
                  <w:pPr>
                    <w:pStyle w:val="NoSpacing"/>
                  </w:pPr>
                  <w:r>
                    <w:t xml:space="preserve">Helston and </w:t>
                  </w:r>
                  <w:r w:rsidR="005811CE">
                    <w:t>D</w:t>
                  </w:r>
                  <w:r>
                    <w:t xml:space="preserve">istrict Cottage Hospital opened on </w:t>
                  </w:r>
                  <w:r w:rsidR="0010163B">
                    <w:t xml:space="preserve">21/05/1923 </w:t>
                  </w:r>
                  <w:r>
                    <w:t>following the raising of funds by the people of the Lizard Peninsula.</w:t>
                  </w:r>
                </w:p>
                <w:p w14:paraId="0D8A6048" w14:textId="5862DFD5" w:rsidR="0010163B" w:rsidRDefault="002C0758" w:rsidP="002C0758">
                  <w:pPr>
                    <w:pStyle w:val="NoSpacing"/>
                  </w:pPr>
                  <w:r>
                    <w:t xml:space="preserve">It has served as the </w:t>
                  </w:r>
                  <w:r w:rsidR="005811CE">
                    <w:t>P</w:t>
                  </w:r>
                  <w:r>
                    <w:t xml:space="preserve">eninsula’s central </w:t>
                  </w:r>
                  <w:r w:rsidR="0010163B">
                    <w:t>W</w:t>
                  </w:r>
                  <w:r>
                    <w:t xml:space="preserve">ar </w:t>
                  </w:r>
                  <w:r w:rsidR="0010163B">
                    <w:t>M</w:t>
                  </w:r>
                  <w:r>
                    <w:t>emorial</w:t>
                  </w:r>
                  <w:r w:rsidR="0010163B">
                    <w:t xml:space="preserve">.  During the First World War, </w:t>
                  </w:r>
                  <w:r>
                    <w:t xml:space="preserve">200 men lost their lives </w:t>
                  </w:r>
                  <w:r w:rsidR="0010163B">
                    <w:t xml:space="preserve">in </w:t>
                  </w:r>
                  <w:r>
                    <w:t xml:space="preserve">service to King and Country and many more were maimed. </w:t>
                  </w:r>
                </w:p>
                <w:p w14:paraId="60A539D7" w14:textId="1FFFC227" w:rsidR="002C0758" w:rsidRDefault="002C0758" w:rsidP="002C0758">
                  <w:pPr>
                    <w:pStyle w:val="NoSpacing"/>
                  </w:pPr>
                  <w:r>
                    <w:t xml:space="preserve">The foundation </w:t>
                  </w:r>
                  <w:r w:rsidR="005811CE">
                    <w:t>s</w:t>
                  </w:r>
                  <w:r>
                    <w:t>tone was laid in May 1922</w:t>
                  </w:r>
                  <w:r w:rsidR="005811CE">
                    <w:t>,</w:t>
                  </w:r>
                  <w:r>
                    <w:t xml:space="preserve"> with the hospital opening a year later.</w:t>
                  </w:r>
                  <w:r w:rsidR="0010163B">
                    <w:t xml:space="preserve">  I</w:t>
                  </w:r>
                  <w:r w:rsidR="005811CE">
                    <w:t xml:space="preserve">t was </w:t>
                  </w:r>
                  <w:r>
                    <w:t>re-named Helston Community Hospital in 2008.</w:t>
                  </w:r>
                </w:p>
                <w:p w14:paraId="3AEF5675" w14:textId="16F2A8F2" w:rsidR="002C0758" w:rsidRDefault="0010163B" w:rsidP="002C0758">
                  <w:pPr>
                    <w:pStyle w:val="NoSpacing"/>
                  </w:pPr>
                  <w:r>
                    <w:t>100 years on</w:t>
                  </w:r>
                  <w:r w:rsidR="00D07EB6">
                    <w:t>,</w:t>
                  </w:r>
                  <w:r>
                    <w:t xml:space="preserve"> o</w:t>
                  </w:r>
                  <w:r w:rsidR="002C0758">
                    <w:t>ur hospital still provides essential NHS services</w:t>
                  </w:r>
                  <w:r>
                    <w:t>, and</w:t>
                  </w:r>
                  <w:r w:rsidR="002C0758">
                    <w:t xml:space="preserve"> to the wider community in their homes.</w:t>
                  </w:r>
                </w:p>
                <w:p w14:paraId="789026FB" w14:textId="4D345D13" w:rsidR="002C0758" w:rsidRDefault="002C0758" w:rsidP="002C0758">
                  <w:pPr>
                    <w:pStyle w:val="NoSpacing"/>
                  </w:pPr>
                </w:p>
                <w:p w14:paraId="1FB22BF0" w14:textId="77777777" w:rsidR="00D635ED" w:rsidRDefault="002C0758" w:rsidP="002C0758">
                  <w:pPr>
                    <w:pStyle w:val="NoSpacing"/>
                  </w:pPr>
                  <w:r w:rsidRPr="00D635ED">
                    <w:rPr>
                      <w:b/>
                      <w:bCs/>
                      <w:color w:val="auto"/>
                      <w:sz w:val="28"/>
                      <w:szCs w:val="28"/>
                    </w:rPr>
                    <w:t>Special thanks to:</w:t>
                  </w:r>
                  <w:r w:rsidRPr="00D635ED">
                    <w:rPr>
                      <w:color w:val="auto"/>
                    </w:rPr>
                    <w:t xml:space="preserve"> </w:t>
                  </w:r>
                </w:p>
                <w:p w14:paraId="367F12C2" w14:textId="77777777" w:rsidR="00D635ED" w:rsidRDefault="00D635ED" w:rsidP="002C0758">
                  <w:pPr>
                    <w:pStyle w:val="NoSpacing"/>
                  </w:pPr>
                </w:p>
                <w:p w14:paraId="643FD029" w14:textId="06B37B77" w:rsidR="005811CE" w:rsidRDefault="005811CE" w:rsidP="002C0758">
                  <w:pPr>
                    <w:pStyle w:val="NoSpacing"/>
                  </w:pPr>
                  <w:r>
                    <w:t>Lord St Levan,</w:t>
                  </w:r>
                </w:p>
                <w:p w14:paraId="6CE37F56" w14:textId="60A99180" w:rsidR="002C0758" w:rsidRDefault="002C0758" w:rsidP="002C0758">
                  <w:pPr>
                    <w:pStyle w:val="NoSpacing"/>
                  </w:pPr>
                  <w:r>
                    <w:t>Lord Lt Col Bolitho,</w:t>
                  </w:r>
                </w:p>
                <w:p w14:paraId="45942DB0" w14:textId="57EEFED8" w:rsidR="005811CE" w:rsidRDefault="005811CE" w:rsidP="002C0758">
                  <w:pPr>
                    <w:pStyle w:val="NoSpacing"/>
                  </w:pPr>
                  <w:r>
                    <w:t xml:space="preserve">The Royal British Legion, </w:t>
                  </w:r>
                </w:p>
                <w:p w14:paraId="458B7111" w14:textId="36B1298F" w:rsidR="005811CE" w:rsidRDefault="002C0758" w:rsidP="002C0758">
                  <w:pPr>
                    <w:pStyle w:val="NoSpacing"/>
                  </w:pPr>
                  <w:r>
                    <w:t xml:space="preserve">The Bishop of Truro, </w:t>
                  </w:r>
                </w:p>
                <w:p w14:paraId="1690F89C" w14:textId="77777777" w:rsidR="005811CE" w:rsidRDefault="00E65714" w:rsidP="002C0758">
                  <w:pPr>
                    <w:pStyle w:val="NoSpacing"/>
                  </w:pPr>
                  <w:r>
                    <w:t xml:space="preserve">Clerical dignitaries from the many faiths, </w:t>
                  </w:r>
                </w:p>
                <w:p w14:paraId="021A5780" w14:textId="695C5760" w:rsidR="002C0758" w:rsidRDefault="002C0758" w:rsidP="002C0758">
                  <w:pPr>
                    <w:pStyle w:val="NoSpacing"/>
                  </w:pPr>
                  <w:proofErr w:type="spellStart"/>
                  <w:r>
                    <w:t>Mr</w:t>
                  </w:r>
                  <w:proofErr w:type="spellEnd"/>
                  <w:r w:rsidR="005811CE">
                    <w:t xml:space="preserve"> &amp; </w:t>
                  </w:r>
                  <w:proofErr w:type="spellStart"/>
                  <w:r>
                    <w:t>Mrs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Benney</w:t>
                  </w:r>
                  <w:proofErr w:type="spellEnd"/>
                  <w:r>
                    <w:t>,</w:t>
                  </w:r>
                </w:p>
                <w:p w14:paraId="7B4E3074" w14:textId="2BADFA28" w:rsidR="00D635ED" w:rsidRDefault="00D635ED" w:rsidP="002C0758">
                  <w:pPr>
                    <w:pStyle w:val="NoSpacing"/>
                  </w:pPr>
                  <w:r>
                    <w:t>H</w:t>
                  </w:r>
                  <w:r w:rsidR="0010163B">
                    <w:t xml:space="preserve">elston </w:t>
                  </w:r>
                  <w:r>
                    <w:t>H</w:t>
                  </w:r>
                  <w:r w:rsidR="0010163B">
                    <w:t>ospital’s</w:t>
                  </w:r>
                  <w:r>
                    <w:t xml:space="preserve"> League of Friends,</w:t>
                  </w:r>
                </w:p>
                <w:p w14:paraId="07F0C56E" w14:textId="77777777" w:rsidR="005811CE" w:rsidRDefault="005811CE" w:rsidP="002C0758">
                  <w:pPr>
                    <w:pStyle w:val="NoSpacing"/>
                  </w:pPr>
                  <w:r>
                    <w:t xml:space="preserve">Matron </w:t>
                  </w:r>
                  <w:r w:rsidR="00D635ED">
                    <w:t>Lynda McHale</w:t>
                  </w:r>
                </w:p>
                <w:p w14:paraId="2551B571" w14:textId="249D040D" w:rsidR="005811CE" w:rsidRDefault="005811CE" w:rsidP="002C0758">
                  <w:pPr>
                    <w:pStyle w:val="NoSpacing"/>
                  </w:pPr>
                  <w:r>
                    <w:t xml:space="preserve">Staff of Helston Community Hospital, </w:t>
                  </w:r>
                  <w:r w:rsidR="00D635ED">
                    <w:t>past and present</w:t>
                  </w:r>
                  <w:r>
                    <w:t>,</w:t>
                  </w:r>
                </w:p>
                <w:p w14:paraId="255118A2" w14:textId="13D01E42" w:rsidR="005811CE" w:rsidRDefault="00D635ED" w:rsidP="002C0758">
                  <w:pPr>
                    <w:pStyle w:val="NoSpacing"/>
                  </w:pPr>
                  <w:r>
                    <w:t>Helston Town Band</w:t>
                  </w:r>
                  <w:r w:rsidR="0010163B">
                    <w:t xml:space="preserve"> and</w:t>
                  </w:r>
                  <w:r>
                    <w:t xml:space="preserve"> Town dignitaries, </w:t>
                  </w:r>
                </w:p>
                <w:p w14:paraId="325B52D3" w14:textId="66F97264" w:rsidR="00D635ED" w:rsidRDefault="00D635ED" w:rsidP="002C0758">
                  <w:pPr>
                    <w:pStyle w:val="NoSpacing"/>
                  </w:pPr>
                  <w:r>
                    <w:t xml:space="preserve">The </w:t>
                  </w:r>
                  <w:proofErr w:type="spellStart"/>
                  <w:r>
                    <w:t>Cadgwith</w:t>
                  </w:r>
                  <w:proofErr w:type="spellEnd"/>
                  <w:r>
                    <w:t xml:space="preserve"> </w:t>
                  </w:r>
                  <w:r w:rsidR="0010163B">
                    <w:t>S</w:t>
                  </w:r>
                  <w:r>
                    <w:t>ingers,</w:t>
                  </w:r>
                </w:p>
                <w:p w14:paraId="0CE1DA52" w14:textId="77777777" w:rsidR="005811CE" w:rsidRDefault="00D635ED" w:rsidP="002C0758">
                  <w:pPr>
                    <w:pStyle w:val="NoSpacing"/>
                  </w:pPr>
                  <w:r>
                    <w:t xml:space="preserve">Helston School, </w:t>
                  </w:r>
                </w:p>
                <w:p w14:paraId="4258E3CB" w14:textId="046EAAD9" w:rsidR="00D635ED" w:rsidRDefault="00D635ED" w:rsidP="002C0758">
                  <w:pPr>
                    <w:pStyle w:val="NoSpacing"/>
                  </w:pPr>
                  <w:r>
                    <w:t xml:space="preserve">Members of the Armed </w:t>
                  </w:r>
                  <w:r w:rsidR="005811CE">
                    <w:t>F</w:t>
                  </w:r>
                  <w:r>
                    <w:t xml:space="preserve">orces and Cadet </w:t>
                  </w:r>
                  <w:r w:rsidR="005811CE">
                    <w:t>F</w:t>
                  </w:r>
                  <w:r>
                    <w:t>orces,</w:t>
                  </w:r>
                </w:p>
                <w:p w14:paraId="39F7D845" w14:textId="06A314FF" w:rsidR="00D635ED" w:rsidRDefault="00D635ED" w:rsidP="002C0758">
                  <w:pPr>
                    <w:pStyle w:val="NoSpacing"/>
                  </w:pPr>
                  <w:r>
                    <w:t>The people of Helston and the Lizard Peninsula</w:t>
                  </w:r>
                </w:p>
                <w:p w14:paraId="6EF355BB" w14:textId="77777777" w:rsidR="00D635ED" w:rsidRPr="002C0758" w:rsidRDefault="00D635ED" w:rsidP="002C0758">
                  <w:pPr>
                    <w:pStyle w:val="NoSpacing"/>
                  </w:pPr>
                </w:p>
                <w:p w14:paraId="6C49FB71" w14:textId="21A39470" w:rsidR="009D2335" w:rsidRDefault="0057522A">
                  <w:pPr>
                    <w:pStyle w:val="ContactInfo"/>
                  </w:pPr>
                  <w:r>
                    <w:t xml:space="preserve"> </w:t>
                  </w:r>
                </w:p>
              </w:tc>
            </w:tr>
            <w:tr w:rsidR="009D2335" w14:paraId="1AC722A1" w14:textId="77777777">
              <w:trPr>
                <w:trHeight w:val="2232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6346" w:type="dxa"/>
                    <w:tblCellMar>
                      <w:left w:w="0" w:type="dxa"/>
                      <w:right w:w="144" w:type="dxa"/>
                    </w:tblCellMar>
                    <w:tblLook w:val="04A0" w:firstRow="1" w:lastRow="0" w:firstColumn="1" w:lastColumn="0" w:noHBand="0" w:noVBand="1"/>
                    <w:tblDescription w:val="Logo and contact info"/>
                  </w:tblPr>
                  <w:tblGrid>
                    <w:gridCol w:w="1530"/>
                    <w:gridCol w:w="4816"/>
                  </w:tblGrid>
                  <w:tr w:rsidR="009D2335" w14:paraId="18FBB593" w14:textId="77777777">
                    <w:tc>
                      <w:tcPr>
                        <w:tcW w:w="1530" w:type="dxa"/>
                        <w:vAlign w:val="bottom"/>
                      </w:tcPr>
                      <w:p w14:paraId="4B158BFD" w14:textId="5F218E29" w:rsidR="009D2335" w:rsidRDefault="009D2335" w:rsidP="008C319C">
                        <w:pPr>
                          <w:pStyle w:val="NoSpacing"/>
                          <w:jc w:val="right"/>
                        </w:pPr>
                      </w:p>
                    </w:tc>
                    <w:tc>
                      <w:tcPr>
                        <w:tcW w:w="4816" w:type="dxa"/>
                        <w:vAlign w:val="bottom"/>
                      </w:tcPr>
                      <w:p w14:paraId="188DF4F9" w14:textId="5089E8A3" w:rsidR="009D2335" w:rsidRDefault="008C319C">
                        <w:pPr>
                          <w:pStyle w:val="NoSpacing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5AE8E87" wp14:editId="249EBEAA">
                              <wp:extent cx="1327825" cy="1419860"/>
                              <wp:effectExtent l="0" t="0" r="5715" b="889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42923" cy="1436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B7175F6" w14:textId="77777777" w:rsidR="009D2335" w:rsidRDefault="009D2335">
                  <w:pPr>
                    <w:pStyle w:val="NoSpacing"/>
                  </w:pPr>
                </w:p>
              </w:tc>
            </w:tr>
          </w:tbl>
          <w:p w14:paraId="6488402B" w14:textId="77777777" w:rsidR="009D2335" w:rsidRDefault="009D2335">
            <w:pPr>
              <w:pStyle w:val="NoSpacing"/>
            </w:pPr>
          </w:p>
        </w:tc>
        <w:tc>
          <w:tcPr>
            <w:tcW w:w="864" w:type="dxa"/>
          </w:tcPr>
          <w:p w14:paraId="5A12AEFA" w14:textId="77777777" w:rsidR="009D2335" w:rsidRDefault="009D2335">
            <w:pPr>
              <w:pStyle w:val="NoSpacing"/>
            </w:pPr>
          </w:p>
        </w:tc>
        <w:tc>
          <w:tcPr>
            <w:tcW w:w="864" w:type="dxa"/>
          </w:tcPr>
          <w:p w14:paraId="19CF823E" w14:textId="77777777" w:rsidR="009D2335" w:rsidRDefault="009D2335">
            <w:pPr>
              <w:pStyle w:val="NoSpacing"/>
            </w:pPr>
          </w:p>
        </w:tc>
        <w:tc>
          <w:tcPr>
            <w:tcW w:w="6192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Front cover layout"/>
            </w:tblPr>
            <w:tblGrid>
              <w:gridCol w:w="6113"/>
            </w:tblGrid>
            <w:tr w:rsidR="009D2335" w14:paraId="2B0CA505" w14:textId="77777777">
              <w:trPr>
                <w:trHeight w:val="4363"/>
              </w:trPr>
              <w:tc>
                <w:tcPr>
                  <w:tcW w:w="5000" w:type="pct"/>
                  <w:vAlign w:val="bottom"/>
                </w:tcPr>
                <w:p w14:paraId="7B0F19E3" w14:textId="77777777" w:rsidR="009D2335" w:rsidRDefault="00D635ED" w:rsidP="00C12F48">
                  <w:pPr>
                    <w:pStyle w:val="Title"/>
                    <w:jc w:val="center"/>
                  </w:pPr>
                  <w:r>
                    <w:t>Helston</w:t>
                  </w:r>
                </w:p>
                <w:p w14:paraId="40527194" w14:textId="77777777" w:rsidR="00D635ED" w:rsidRDefault="00D635ED" w:rsidP="00C12F48">
                  <w:pPr>
                    <w:pStyle w:val="Title"/>
                    <w:jc w:val="center"/>
                  </w:pPr>
                  <w:r>
                    <w:t>Community</w:t>
                  </w:r>
                </w:p>
                <w:p w14:paraId="22675F38" w14:textId="5271901E" w:rsidR="00D635ED" w:rsidRDefault="00D635ED" w:rsidP="00C12F48">
                  <w:pPr>
                    <w:pStyle w:val="Title"/>
                    <w:jc w:val="center"/>
                  </w:pPr>
                  <w:r>
                    <w:t>Hospital</w:t>
                  </w:r>
                  <w:r w:rsidR="00C12F48">
                    <w:t>’s</w:t>
                  </w:r>
                </w:p>
                <w:p w14:paraId="7DB3907C" w14:textId="77777777" w:rsidR="00D635ED" w:rsidRDefault="00D635ED" w:rsidP="00C12F48">
                  <w:pPr>
                    <w:pStyle w:val="Title"/>
                    <w:jc w:val="center"/>
                  </w:pPr>
                  <w:r w:rsidRPr="008C319C">
                    <w:rPr>
                      <w:b/>
                      <w:bCs/>
                      <w:color w:val="EEC97C" w:themeColor="accent1" w:themeTint="99"/>
                    </w:rPr>
                    <w:t>100</w:t>
                  </w:r>
                  <w:r w:rsidRPr="008C319C">
                    <w:rPr>
                      <w:b/>
                      <w:bCs/>
                      <w:color w:val="EEC97C" w:themeColor="accent1" w:themeTint="99"/>
                      <w:vertAlign w:val="superscript"/>
                    </w:rPr>
                    <w:t>th</w:t>
                  </w:r>
                  <w:r>
                    <w:t xml:space="preserve"> Birthday</w:t>
                  </w:r>
                </w:p>
                <w:p w14:paraId="45ED6B66" w14:textId="77777777" w:rsidR="00D635ED" w:rsidRDefault="00D635ED" w:rsidP="00C12F48">
                  <w:pPr>
                    <w:pStyle w:val="Title"/>
                    <w:jc w:val="center"/>
                    <w:rPr>
                      <w:sz w:val="18"/>
                      <w:szCs w:val="18"/>
                    </w:rPr>
                  </w:pPr>
                </w:p>
                <w:p w14:paraId="74C3C9CA" w14:textId="77777777" w:rsidR="00C12F48" w:rsidRDefault="00C12F48" w:rsidP="00C12F48">
                  <w:pPr>
                    <w:pStyle w:val="Title"/>
                    <w:jc w:val="center"/>
                    <w:rPr>
                      <w:sz w:val="18"/>
                      <w:szCs w:val="18"/>
                    </w:rPr>
                  </w:pPr>
                </w:p>
                <w:p w14:paraId="48C43AB2" w14:textId="4529EF07" w:rsidR="00C12F48" w:rsidRPr="00C12F48" w:rsidRDefault="00C12F48" w:rsidP="00C12F48">
                  <w:pPr>
                    <w:pStyle w:val="Title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D2335" w14:paraId="128535A4" w14:textId="77777777">
              <w:trPr>
                <w:trHeight w:val="3989"/>
              </w:trPr>
              <w:tc>
                <w:tcPr>
                  <w:tcW w:w="5000" w:type="pct"/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Picture frame"/>
                  </w:tblPr>
                  <w:tblGrid>
                    <w:gridCol w:w="6026"/>
                  </w:tblGrid>
                  <w:tr w:rsidR="009D2335" w14:paraId="2C7D9AE7" w14:textId="77777777" w:rsidTr="00C12F48">
                    <w:tc>
                      <w:tcPr>
                        <w:tcW w:w="6026" w:type="dxa"/>
                      </w:tcPr>
                      <w:p w14:paraId="1F2368F1" w14:textId="1C392A76" w:rsidR="009D2335" w:rsidRDefault="00D635ED" w:rsidP="00C12F48">
                        <w:pPr>
                          <w:pStyle w:val="Photo"/>
                        </w:pPr>
                        <w:r>
                          <w:drawing>
                            <wp:inline distT="0" distB="0" distL="0" distR="0" wp14:anchorId="581EA40B" wp14:editId="6C39CFD7">
                              <wp:extent cx="2145030" cy="2345055"/>
                              <wp:effectExtent l="0" t="0" r="762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5030" cy="23450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9AC4FFB" w14:textId="77777777" w:rsidR="009D2335" w:rsidRDefault="009D2335" w:rsidP="00C12F48">
                  <w:pPr>
                    <w:pStyle w:val="NoSpacing"/>
                    <w:jc w:val="center"/>
                  </w:pPr>
                </w:p>
              </w:tc>
            </w:tr>
            <w:tr w:rsidR="009D2335" w14:paraId="25C24D26" w14:textId="77777777">
              <w:trPr>
                <w:trHeight w:val="1800"/>
              </w:trPr>
              <w:tc>
                <w:tcPr>
                  <w:tcW w:w="5000" w:type="pct"/>
                </w:tcPr>
                <w:p w14:paraId="1B6785CF" w14:textId="09289C13" w:rsidR="009D2335" w:rsidRPr="00D635ED" w:rsidRDefault="00537C71" w:rsidP="00C12F48">
                  <w:pPr>
                    <w:pStyle w:val="Organization"/>
                    <w:jc w:val="center"/>
                    <w:rPr>
                      <w:color w:val="auto"/>
                    </w:rPr>
                  </w:pPr>
                  <w:sdt>
                    <w:sdtPr>
                      <w:rPr>
                        <w:color w:val="auto"/>
                      </w:rPr>
                      <w:alias w:val="Company Name"/>
                      <w:tag w:val=""/>
                      <w:id w:val="703292134"/>
                      <w:placeholder>
                        <w:docPart w:val="F212A861CE534C69A2708DBD5B4D7BB6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15:appearance w15:val="hidden"/>
                      <w:text/>
                    </w:sdtPr>
                    <w:sdtEndPr/>
                    <w:sdtContent>
                      <w:r w:rsidR="00D635ED" w:rsidRPr="00D635ED">
                        <w:rPr>
                          <w:color w:val="auto"/>
                        </w:rPr>
                        <w:t>21st may 2023</w:t>
                      </w:r>
                    </w:sdtContent>
                  </w:sdt>
                </w:p>
                <w:p w14:paraId="6D8516A3" w14:textId="1159A3ED" w:rsidR="009D2335" w:rsidRDefault="00D635ED" w:rsidP="00C12F48">
                  <w:pPr>
                    <w:pStyle w:val="Subtitle"/>
                    <w:jc w:val="center"/>
                  </w:pPr>
                  <w:r>
                    <w:t>2pm till 5pm</w:t>
                  </w:r>
                </w:p>
              </w:tc>
            </w:tr>
          </w:tbl>
          <w:p w14:paraId="2A166DDE" w14:textId="77777777" w:rsidR="009D2335" w:rsidRDefault="009D2335">
            <w:pPr>
              <w:pStyle w:val="NoSpacing"/>
            </w:pPr>
          </w:p>
        </w:tc>
      </w:tr>
    </w:tbl>
    <w:p w14:paraId="3DEDC4AA" w14:textId="77777777" w:rsidR="009D2335" w:rsidRDefault="009D2335">
      <w:pPr>
        <w:pStyle w:val="NoSpacing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2 interior booklet pages"/>
      </w:tblPr>
      <w:tblGrid>
        <w:gridCol w:w="6192"/>
        <w:gridCol w:w="864"/>
        <w:gridCol w:w="864"/>
        <w:gridCol w:w="6192"/>
      </w:tblGrid>
      <w:tr w:rsidR="009D2335" w14:paraId="1C9969ED" w14:textId="77777777">
        <w:trPr>
          <w:trHeight w:hRule="exact" w:val="9792"/>
        </w:trPr>
        <w:tc>
          <w:tcPr>
            <w:tcW w:w="6192" w:type="dxa"/>
          </w:tcPr>
          <w:p w14:paraId="0C353C3C" w14:textId="7979BE8B" w:rsidR="00D635ED" w:rsidRDefault="00D635ED" w:rsidP="00D635ED">
            <w:pPr>
              <w:pStyle w:val="TOCHeading"/>
            </w:pPr>
            <w:r>
              <w:lastRenderedPageBreak/>
              <w:t xml:space="preserve">Re-dedication </w:t>
            </w:r>
            <w:r w:rsidR="00537C71">
              <w:t>C</w:t>
            </w:r>
            <w:r>
              <w:t>eremony</w:t>
            </w:r>
          </w:p>
          <w:p w14:paraId="3064096D" w14:textId="74D4D92A" w:rsidR="00D635ED" w:rsidRDefault="00D635ED" w:rsidP="00D635ED">
            <w:pPr>
              <w:pStyle w:val="NoSpacing"/>
              <w:rPr>
                <w:sz w:val="24"/>
                <w:szCs w:val="24"/>
              </w:rPr>
            </w:pPr>
            <w:r w:rsidRPr="00D635ED">
              <w:rPr>
                <w:b/>
                <w:bCs/>
                <w:sz w:val="24"/>
                <w:szCs w:val="24"/>
              </w:rPr>
              <w:t>Welcome:</w:t>
            </w:r>
            <w:r>
              <w:rPr>
                <w:sz w:val="24"/>
                <w:szCs w:val="24"/>
              </w:rPr>
              <w:t xml:space="preserve"> Matron Lynda McHale</w:t>
            </w:r>
          </w:p>
          <w:p w14:paraId="249C270E" w14:textId="1593153C" w:rsidR="00D635ED" w:rsidRDefault="00D635ED" w:rsidP="00D635ED">
            <w:pPr>
              <w:pStyle w:val="NoSpacing"/>
              <w:rPr>
                <w:sz w:val="24"/>
                <w:szCs w:val="24"/>
              </w:rPr>
            </w:pPr>
          </w:p>
          <w:p w14:paraId="46A26DC5" w14:textId="4E1002B5" w:rsidR="00D635ED" w:rsidRDefault="00D635ED" w:rsidP="00D635ED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635ED">
              <w:rPr>
                <w:b/>
                <w:bCs/>
                <w:sz w:val="24"/>
                <w:szCs w:val="24"/>
              </w:rPr>
              <w:t>Bishop of Truro</w:t>
            </w:r>
            <w:r w:rsidR="0010163B">
              <w:rPr>
                <w:b/>
                <w:bCs/>
                <w:sz w:val="24"/>
                <w:szCs w:val="24"/>
              </w:rPr>
              <w:t>’s</w:t>
            </w:r>
            <w:r w:rsidRPr="00D635ED">
              <w:rPr>
                <w:b/>
                <w:bCs/>
                <w:sz w:val="24"/>
                <w:szCs w:val="24"/>
              </w:rPr>
              <w:t xml:space="preserve"> address:</w:t>
            </w:r>
          </w:p>
          <w:p w14:paraId="3AB1788F" w14:textId="456ADF7D" w:rsidR="00D635ED" w:rsidRDefault="00D635ED" w:rsidP="00D635ED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300C9A93" w14:textId="67F24609" w:rsidR="00D635ED" w:rsidRDefault="00D635ED" w:rsidP="00D635ED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Hymn: All People that on Earth do Dwell</w:t>
            </w:r>
          </w:p>
          <w:p w14:paraId="5475AE4C" w14:textId="14BC4006" w:rsidR="00D635ED" w:rsidRDefault="008648BC" w:rsidP="00D635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people that on earth do dwell, Sing to the Lord with</w:t>
            </w:r>
          </w:p>
          <w:p w14:paraId="14F0D35D" w14:textId="60D90E1D" w:rsidR="008648BC" w:rsidRDefault="008648BC" w:rsidP="00D635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Cheerful voice; Him serve the fear his praise forth </w:t>
            </w:r>
            <w:proofErr w:type="gramStart"/>
            <w:r>
              <w:rPr>
                <w:sz w:val="24"/>
                <w:szCs w:val="24"/>
              </w:rPr>
              <w:t>tell</w:t>
            </w:r>
            <w:proofErr w:type="gramEnd"/>
          </w:p>
          <w:p w14:paraId="01FF4921" w14:textId="3362EA15" w:rsidR="008648BC" w:rsidRDefault="008648BC" w:rsidP="00D635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Come ye before him and rejoice; The Lord ye know </w:t>
            </w:r>
            <w:proofErr w:type="gramStart"/>
            <w:r>
              <w:rPr>
                <w:sz w:val="24"/>
                <w:szCs w:val="24"/>
              </w:rPr>
              <w:t>is</w:t>
            </w:r>
            <w:proofErr w:type="gramEnd"/>
          </w:p>
          <w:p w14:paraId="155165D3" w14:textId="74BAE8BD" w:rsidR="008648BC" w:rsidRDefault="008648BC" w:rsidP="00D635ED">
            <w:pPr>
              <w:pStyle w:val="NoSpacing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God indeed;</w:t>
            </w:r>
            <w:proofErr w:type="gramEnd"/>
            <w:r>
              <w:rPr>
                <w:sz w:val="24"/>
                <w:szCs w:val="24"/>
              </w:rPr>
              <w:t xml:space="preserve"> Without our aid He did us make; we are his</w:t>
            </w:r>
          </w:p>
          <w:p w14:paraId="024154ED" w14:textId="2D2724BE" w:rsidR="008648BC" w:rsidRDefault="008648BC" w:rsidP="00D635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Flock he doth us feed; And for his sheep he doth us </w:t>
            </w:r>
            <w:proofErr w:type="gramStart"/>
            <w:r>
              <w:rPr>
                <w:sz w:val="24"/>
                <w:szCs w:val="24"/>
              </w:rPr>
              <w:t>take</w:t>
            </w:r>
            <w:proofErr w:type="gramEnd"/>
          </w:p>
          <w:p w14:paraId="51B958A0" w14:textId="646B1E81" w:rsidR="008648BC" w:rsidRDefault="008648BC" w:rsidP="00D635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why the Lord our God is good his mercy is forever </w:t>
            </w:r>
            <w:proofErr w:type="gramStart"/>
            <w:r>
              <w:rPr>
                <w:sz w:val="24"/>
                <w:szCs w:val="24"/>
              </w:rPr>
              <w:t>sure;</w:t>
            </w:r>
            <w:proofErr w:type="gramEnd"/>
          </w:p>
          <w:p w14:paraId="7C7E2F4C" w14:textId="583B5628" w:rsidR="008648BC" w:rsidRDefault="008648BC" w:rsidP="00D635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 truth at times firmly stood and from age to age endure.</w:t>
            </w:r>
          </w:p>
          <w:p w14:paraId="77652368" w14:textId="7E0C35AD" w:rsidR="008648BC" w:rsidRDefault="008648BC" w:rsidP="00D635ED">
            <w:pPr>
              <w:pStyle w:val="NoSpacing"/>
              <w:rPr>
                <w:sz w:val="24"/>
                <w:szCs w:val="24"/>
              </w:rPr>
            </w:pPr>
          </w:p>
          <w:p w14:paraId="35743971" w14:textId="7A6AC04F" w:rsidR="008648BC" w:rsidRDefault="008648BC" w:rsidP="00D635ED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8648BC">
              <w:rPr>
                <w:b/>
                <w:bCs/>
                <w:sz w:val="24"/>
                <w:szCs w:val="24"/>
              </w:rPr>
              <w:t>Re-dedication prayer: Bishop of Truro</w:t>
            </w:r>
          </w:p>
          <w:p w14:paraId="6C6096F9" w14:textId="508CCD76" w:rsidR="008648BC" w:rsidRPr="00DF655B" w:rsidRDefault="008648BC" w:rsidP="00D635ED">
            <w:pPr>
              <w:pStyle w:val="NoSpacing"/>
              <w:rPr>
                <w:sz w:val="24"/>
                <w:szCs w:val="24"/>
              </w:rPr>
            </w:pPr>
          </w:p>
          <w:p w14:paraId="44B2FD36" w14:textId="1F4F8522" w:rsidR="008648BC" w:rsidRDefault="008648BC" w:rsidP="00D635ED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Lord St Levan: speech and unveiling of </w:t>
            </w:r>
            <w:proofErr w:type="gramStart"/>
            <w:r>
              <w:rPr>
                <w:b/>
                <w:bCs/>
                <w:sz w:val="24"/>
                <w:szCs w:val="24"/>
              </w:rPr>
              <w:t>plaque</w:t>
            </w:r>
            <w:proofErr w:type="gramEnd"/>
          </w:p>
          <w:p w14:paraId="48B323A5" w14:textId="1B6B56EC" w:rsidR="008648BC" w:rsidRDefault="008648BC" w:rsidP="00D635ED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7FF25760" w14:textId="26EE00CA" w:rsidR="008648BC" w:rsidRDefault="008648BC" w:rsidP="00D635ED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Hymn: Now thank we all our God.</w:t>
            </w:r>
          </w:p>
          <w:p w14:paraId="13A0FD22" w14:textId="7A565E0C" w:rsidR="008648BC" w:rsidRDefault="008648BC" w:rsidP="00D635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 thank we all our God with hearts and hands and voices,</w:t>
            </w:r>
          </w:p>
          <w:p w14:paraId="5E62E5BF" w14:textId="3310B983" w:rsidR="008648BC" w:rsidRDefault="008648BC" w:rsidP="00D635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wondrous things hath done; In whom his world rejoices; Who from our </w:t>
            </w:r>
            <w:r w:rsidR="00DF655B">
              <w:rPr>
                <w:sz w:val="24"/>
                <w:szCs w:val="24"/>
              </w:rPr>
              <w:t>mothers’</w:t>
            </w:r>
            <w:r>
              <w:rPr>
                <w:sz w:val="24"/>
                <w:szCs w:val="24"/>
              </w:rPr>
              <w:t xml:space="preserve"> arms hath blessed us on our way, with countless gifts of love and is ours still </w:t>
            </w:r>
            <w:proofErr w:type="gramStart"/>
            <w:r>
              <w:rPr>
                <w:sz w:val="24"/>
                <w:szCs w:val="24"/>
              </w:rPr>
              <w:t>today</w:t>
            </w:r>
            <w:r w:rsidR="00DF655B">
              <w:rPr>
                <w:sz w:val="24"/>
                <w:szCs w:val="24"/>
              </w:rPr>
              <w:t>;</w:t>
            </w:r>
            <w:proofErr w:type="gramEnd"/>
          </w:p>
          <w:p w14:paraId="7E58A93A" w14:textId="215EF9D2" w:rsidR="00DF655B" w:rsidRDefault="00DF655B" w:rsidP="00D635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praise and thanks be to God, the father now be </w:t>
            </w:r>
            <w:proofErr w:type="gramStart"/>
            <w:r>
              <w:rPr>
                <w:sz w:val="24"/>
                <w:szCs w:val="24"/>
              </w:rPr>
              <w:t>given</w:t>
            </w:r>
            <w:proofErr w:type="gramEnd"/>
          </w:p>
          <w:p w14:paraId="53A2C2EE" w14:textId="4FCF6FDD" w:rsidR="00DF655B" w:rsidRDefault="00DF655B" w:rsidP="00D635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son and him who reigns with them in highest heaven,</w:t>
            </w:r>
          </w:p>
          <w:p w14:paraId="6403450E" w14:textId="236E4785" w:rsidR="00DF655B" w:rsidRDefault="00DF655B" w:rsidP="00D635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one eternal God whom heaven and earth </w:t>
            </w:r>
            <w:proofErr w:type="gramStart"/>
            <w:r>
              <w:rPr>
                <w:sz w:val="24"/>
                <w:szCs w:val="24"/>
              </w:rPr>
              <w:t>adore;</w:t>
            </w:r>
            <w:proofErr w:type="gramEnd"/>
          </w:p>
          <w:p w14:paraId="58BA7C4D" w14:textId="07440611" w:rsidR="00DF655B" w:rsidRDefault="00DF655B" w:rsidP="00D635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thus it was</w:t>
            </w:r>
            <w:r w:rsidR="006377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is now and shall be evermore.</w:t>
            </w:r>
          </w:p>
          <w:p w14:paraId="38365837" w14:textId="17E309D4" w:rsidR="00DF655B" w:rsidRDefault="00DF655B" w:rsidP="00D635ED">
            <w:pPr>
              <w:pStyle w:val="NoSpacing"/>
              <w:rPr>
                <w:sz w:val="24"/>
                <w:szCs w:val="24"/>
              </w:rPr>
            </w:pPr>
          </w:p>
          <w:p w14:paraId="7BFCC74E" w14:textId="5744BB62" w:rsidR="00DF655B" w:rsidRDefault="00DF655B" w:rsidP="00D635ED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DF655B">
              <w:rPr>
                <w:b/>
                <w:bCs/>
                <w:sz w:val="24"/>
                <w:szCs w:val="24"/>
              </w:rPr>
              <w:t>Cadgwith</w:t>
            </w:r>
            <w:proofErr w:type="spellEnd"/>
            <w:r w:rsidRPr="00DF655B">
              <w:rPr>
                <w:b/>
                <w:bCs/>
                <w:sz w:val="24"/>
                <w:szCs w:val="24"/>
              </w:rPr>
              <w:t xml:space="preserve"> Singers/Helston Town Band:</w:t>
            </w:r>
            <w:r>
              <w:rPr>
                <w:sz w:val="24"/>
                <w:szCs w:val="24"/>
              </w:rPr>
              <w:t xml:space="preserve"> Trelawney.</w:t>
            </w:r>
          </w:p>
          <w:p w14:paraId="319C5686" w14:textId="55B029F8" w:rsidR="00DF655B" w:rsidRDefault="00DF655B" w:rsidP="00D635ED">
            <w:pPr>
              <w:pStyle w:val="NoSpacing"/>
              <w:rPr>
                <w:sz w:val="24"/>
                <w:szCs w:val="24"/>
              </w:rPr>
            </w:pPr>
          </w:p>
          <w:p w14:paraId="62470062" w14:textId="3352859A" w:rsidR="00DF655B" w:rsidRPr="008648BC" w:rsidRDefault="00DF655B" w:rsidP="00D635ED">
            <w:pPr>
              <w:pStyle w:val="NoSpacing"/>
              <w:rPr>
                <w:sz w:val="24"/>
                <w:szCs w:val="24"/>
              </w:rPr>
            </w:pPr>
            <w:r w:rsidRPr="001E1801">
              <w:rPr>
                <w:b/>
                <w:bCs/>
                <w:sz w:val="24"/>
                <w:szCs w:val="24"/>
              </w:rPr>
              <w:t xml:space="preserve">League of </w:t>
            </w:r>
            <w:r w:rsidR="00C12F48" w:rsidRPr="001E1801">
              <w:rPr>
                <w:b/>
                <w:bCs/>
                <w:sz w:val="24"/>
                <w:szCs w:val="24"/>
              </w:rPr>
              <w:t>F</w:t>
            </w:r>
            <w:r w:rsidRPr="001E1801">
              <w:rPr>
                <w:b/>
                <w:bCs/>
                <w:sz w:val="24"/>
                <w:szCs w:val="24"/>
              </w:rPr>
              <w:t xml:space="preserve">riends President: </w:t>
            </w:r>
            <w:r>
              <w:rPr>
                <w:sz w:val="24"/>
                <w:szCs w:val="24"/>
              </w:rPr>
              <w:t>Speech.</w:t>
            </w:r>
          </w:p>
          <w:p w14:paraId="546A9F35" w14:textId="1D00A536" w:rsidR="009D2335" w:rsidRDefault="009D2335">
            <w:pPr>
              <w:pStyle w:val="TOC1"/>
            </w:pPr>
          </w:p>
        </w:tc>
        <w:tc>
          <w:tcPr>
            <w:tcW w:w="864" w:type="dxa"/>
          </w:tcPr>
          <w:p w14:paraId="196A8FE5" w14:textId="77777777" w:rsidR="009D2335" w:rsidRDefault="009D2335">
            <w:pPr>
              <w:pStyle w:val="NoSpacing"/>
            </w:pPr>
          </w:p>
        </w:tc>
        <w:tc>
          <w:tcPr>
            <w:tcW w:w="864" w:type="dxa"/>
          </w:tcPr>
          <w:p w14:paraId="281EFD4A" w14:textId="77777777" w:rsidR="009D2335" w:rsidRDefault="009D2335" w:rsidP="00C12F48">
            <w:pPr>
              <w:pStyle w:val="NoSpacing"/>
              <w:spacing w:line="360" w:lineRule="auto"/>
            </w:pPr>
          </w:p>
        </w:tc>
        <w:tc>
          <w:tcPr>
            <w:tcW w:w="6192" w:type="dxa"/>
          </w:tcPr>
          <w:p w14:paraId="3B7643D4" w14:textId="77777777" w:rsidR="00C12F48" w:rsidRDefault="00C12F48" w:rsidP="00C12F48">
            <w:pPr>
              <w:spacing w:line="360" w:lineRule="auto"/>
              <w:rPr>
                <w:sz w:val="36"/>
                <w:szCs w:val="36"/>
              </w:rPr>
            </w:pPr>
          </w:p>
          <w:p w14:paraId="7FDECAF0" w14:textId="77777777" w:rsidR="00C12F48" w:rsidRDefault="00C12F48" w:rsidP="00C12F48">
            <w:pPr>
              <w:spacing w:line="360" w:lineRule="auto"/>
              <w:rPr>
                <w:sz w:val="36"/>
                <w:szCs w:val="36"/>
              </w:rPr>
            </w:pPr>
          </w:p>
          <w:p w14:paraId="1850CF33" w14:textId="45F5A2B2" w:rsidR="009D2335" w:rsidRDefault="00DF655B" w:rsidP="008C319C">
            <w:pPr>
              <w:spacing w:after="0"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Following the </w:t>
            </w:r>
            <w:r w:rsidR="00537C71">
              <w:rPr>
                <w:sz w:val="36"/>
                <w:szCs w:val="36"/>
              </w:rPr>
              <w:t>R</w:t>
            </w:r>
            <w:r>
              <w:rPr>
                <w:sz w:val="36"/>
                <w:szCs w:val="36"/>
              </w:rPr>
              <w:t xml:space="preserve">e-dedication </w:t>
            </w:r>
            <w:r w:rsidR="00537C71">
              <w:rPr>
                <w:sz w:val="36"/>
                <w:szCs w:val="36"/>
              </w:rPr>
              <w:t>C</w:t>
            </w:r>
            <w:r>
              <w:rPr>
                <w:sz w:val="36"/>
                <w:szCs w:val="36"/>
              </w:rPr>
              <w:t>eremony</w:t>
            </w:r>
          </w:p>
          <w:p w14:paraId="0DD34ECA" w14:textId="77777777" w:rsidR="008C319C" w:rsidRDefault="00C12F48" w:rsidP="008C319C">
            <w:pPr>
              <w:spacing w:after="0"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  <w:r w:rsidR="00DF655B">
              <w:rPr>
                <w:sz w:val="36"/>
                <w:szCs w:val="36"/>
              </w:rPr>
              <w:t>he staff</w:t>
            </w:r>
            <w:r>
              <w:rPr>
                <w:sz w:val="36"/>
                <w:szCs w:val="36"/>
              </w:rPr>
              <w:t>,</w:t>
            </w:r>
            <w:r w:rsidR="00DF655B">
              <w:rPr>
                <w:sz w:val="36"/>
                <w:szCs w:val="36"/>
              </w:rPr>
              <w:t xml:space="preserve"> past and present of </w:t>
            </w:r>
          </w:p>
          <w:p w14:paraId="63B5D96D" w14:textId="3CB3A297" w:rsidR="008C319C" w:rsidRDefault="00DF655B" w:rsidP="008C319C">
            <w:pPr>
              <w:spacing w:after="0"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Helston</w:t>
            </w:r>
            <w:r w:rsidR="008C319C">
              <w:rPr>
                <w:sz w:val="36"/>
                <w:szCs w:val="36"/>
              </w:rPr>
              <w:t xml:space="preserve"> Community </w:t>
            </w:r>
            <w:r>
              <w:rPr>
                <w:sz w:val="36"/>
                <w:szCs w:val="36"/>
              </w:rPr>
              <w:t>Hospital</w:t>
            </w:r>
          </w:p>
          <w:p w14:paraId="0DF6EF57" w14:textId="2BFB5342" w:rsidR="00DF655B" w:rsidRDefault="00DF655B" w:rsidP="008C319C">
            <w:pPr>
              <w:spacing w:after="0"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cordially invite you to our Garden Party.</w:t>
            </w:r>
          </w:p>
          <w:p w14:paraId="5D13F88E" w14:textId="77777777" w:rsidR="00DF655B" w:rsidRDefault="00DF655B" w:rsidP="00C12F48">
            <w:pPr>
              <w:spacing w:line="360" w:lineRule="auto"/>
              <w:rPr>
                <w:sz w:val="36"/>
                <w:szCs w:val="36"/>
              </w:rPr>
            </w:pPr>
          </w:p>
          <w:p w14:paraId="66732B20" w14:textId="77777777" w:rsidR="00DF655B" w:rsidRDefault="00DF655B" w:rsidP="00C12F48">
            <w:pPr>
              <w:spacing w:line="360" w:lineRule="auto"/>
              <w:rPr>
                <w:sz w:val="36"/>
                <w:szCs w:val="36"/>
              </w:rPr>
            </w:pPr>
          </w:p>
          <w:p w14:paraId="2A13AB10" w14:textId="720606AA" w:rsidR="001E1801" w:rsidRDefault="00DF655B" w:rsidP="001E1801">
            <w:pPr>
              <w:spacing w:after="0"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Cream teas, cakes, facepainting</w:t>
            </w:r>
            <w:r w:rsidR="001E1801">
              <w:rPr>
                <w:sz w:val="36"/>
                <w:szCs w:val="36"/>
              </w:rPr>
              <w:t xml:space="preserve">, plus </w:t>
            </w:r>
            <w:r>
              <w:rPr>
                <w:sz w:val="36"/>
                <w:szCs w:val="36"/>
              </w:rPr>
              <w:t xml:space="preserve">musical entertainment provided by </w:t>
            </w:r>
            <w:r w:rsidR="001E1801">
              <w:rPr>
                <w:sz w:val="36"/>
                <w:szCs w:val="36"/>
              </w:rPr>
              <w:t xml:space="preserve">                                                </w:t>
            </w:r>
            <w:r>
              <w:rPr>
                <w:sz w:val="36"/>
                <w:szCs w:val="36"/>
              </w:rPr>
              <w:t xml:space="preserve">the </w:t>
            </w:r>
            <w:proofErr w:type="spellStart"/>
            <w:r>
              <w:rPr>
                <w:sz w:val="36"/>
                <w:szCs w:val="36"/>
              </w:rPr>
              <w:t>Cadgwith</w:t>
            </w:r>
            <w:proofErr w:type="spellEnd"/>
            <w:r>
              <w:rPr>
                <w:sz w:val="36"/>
                <w:szCs w:val="36"/>
              </w:rPr>
              <w:t xml:space="preserve"> Singers</w:t>
            </w:r>
          </w:p>
          <w:p w14:paraId="5A0F6B6F" w14:textId="20CB15E5" w:rsidR="00DF655B" w:rsidRPr="00DF655B" w:rsidRDefault="00DF655B" w:rsidP="001E1801">
            <w:pPr>
              <w:spacing w:after="0"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and Helston Town Band.</w:t>
            </w:r>
          </w:p>
        </w:tc>
      </w:tr>
      <w:tr w:rsidR="009D2335" w14:paraId="4D85AF75" w14:textId="77777777">
        <w:trPr>
          <w:trHeight w:hRule="exact" w:val="504"/>
        </w:trPr>
        <w:tc>
          <w:tcPr>
            <w:tcW w:w="6192" w:type="dxa"/>
            <w:vAlign w:val="bottom"/>
          </w:tcPr>
          <w:p w14:paraId="44817274" w14:textId="77777777" w:rsidR="009D2335" w:rsidRDefault="009D2335">
            <w:pPr>
              <w:pStyle w:val="NoSpacing"/>
              <w:rPr>
                <w:rStyle w:val="PageNumber"/>
              </w:rPr>
            </w:pPr>
          </w:p>
        </w:tc>
        <w:tc>
          <w:tcPr>
            <w:tcW w:w="864" w:type="dxa"/>
            <w:vAlign w:val="bottom"/>
          </w:tcPr>
          <w:p w14:paraId="35109F50" w14:textId="77777777" w:rsidR="009D2335" w:rsidRDefault="009D2335">
            <w:pPr>
              <w:pStyle w:val="NoSpacing"/>
            </w:pPr>
          </w:p>
        </w:tc>
        <w:tc>
          <w:tcPr>
            <w:tcW w:w="864" w:type="dxa"/>
            <w:vAlign w:val="bottom"/>
          </w:tcPr>
          <w:p w14:paraId="59BC8B5D" w14:textId="77777777" w:rsidR="009D2335" w:rsidRDefault="009D2335">
            <w:pPr>
              <w:pStyle w:val="NoSpacing"/>
            </w:pPr>
          </w:p>
        </w:tc>
        <w:tc>
          <w:tcPr>
            <w:tcW w:w="6192" w:type="dxa"/>
            <w:vAlign w:val="bottom"/>
          </w:tcPr>
          <w:p w14:paraId="313B5DAE" w14:textId="0223C184" w:rsidR="009D2335" w:rsidRDefault="009D2335">
            <w:pPr>
              <w:pStyle w:val="NoSpacing"/>
              <w:jc w:val="right"/>
              <w:rPr>
                <w:rStyle w:val="PageNumber"/>
              </w:rPr>
            </w:pPr>
          </w:p>
        </w:tc>
      </w:tr>
    </w:tbl>
    <w:p w14:paraId="4E2FB943" w14:textId="77777777" w:rsidR="009D2335" w:rsidRDefault="009D2335">
      <w:pPr>
        <w:pStyle w:val="NoSpacing"/>
      </w:pPr>
    </w:p>
    <w:sectPr w:rsidR="009D2335" w:rsidSect="00C12F48">
      <w:pgSz w:w="15840" w:h="12240" w:orient="landscape"/>
      <w:pgMar w:top="122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84C6A8A"/>
    <w:lvl w:ilvl="0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</w:abstractNum>
  <w:num w:numId="1" w16cid:durableId="127940875">
    <w:abstractNumId w:val="0"/>
  </w:num>
  <w:num w:numId="2" w16cid:durableId="6827816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58"/>
    <w:rsid w:val="0010163B"/>
    <w:rsid w:val="001E1801"/>
    <w:rsid w:val="002C0758"/>
    <w:rsid w:val="00363198"/>
    <w:rsid w:val="00537C71"/>
    <w:rsid w:val="0057522A"/>
    <w:rsid w:val="005811CE"/>
    <w:rsid w:val="005C0CF7"/>
    <w:rsid w:val="0063772F"/>
    <w:rsid w:val="00656DB0"/>
    <w:rsid w:val="008648BC"/>
    <w:rsid w:val="008C319C"/>
    <w:rsid w:val="009D2335"/>
    <w:rsid w:val="00C12F48"/>
    <w:rsid w:val="00D07EB6"/>
    <w:rsid w:val="00D635ED"/>
    <w:rsid w:val="00DF655B"/>
    <w:rsid w:val="00E65714"/>
    <w:rsid w:val="00E6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AFEBF"/>
  <w15:chartTrackingRefBased/>
  <w15:docId w15:val="{90A3C13E-3181-4609-8C63-76A711C0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 w:qFormat="1"/>
    <w:lsdException w:name="toc 2" w:semiHidden="1" w:uiPriority="1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98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480" w:line="240" w:lineRule="auto"/>
      <w:contextualSpacing/>
      <w:outlineLvl w:val="0"/>
    </w:pPr>
    <w:rPr>
      <w:rFonts w:asciiTheme="majorHAnsi" w:eastAsiaTheme="majorEastAsia" w:hAnsiTheme="majorHAnsi" w:cstheme="majorBidi"/>
      <w:sz w:val="58"/>
      <w:szCs w:val="5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198"/>
    <w:pPr>
      <w:keepNext/>
      <w:keepLines/>
      <w:spacing w:before="480" w:after="120"/>
      <w:contextualSpacing/>
      <w:outlineLvl w:val="1"/>
    </w:pPr>
    <w:rPr>
      <w:rFonts w:asciiTheme="majorHAnsi" w:eastAsiaTheme="majorEastAsia" w:hAnsiTheme="majorHAnsi" w:cstheme="majorBidi"/>
      <w:b/>
      <w:bCs/>
      <w:color w:val="75540F" w:themeColor="accent1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19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bCs/>
      <w:color w:val="75540F" w:themeColor="accent1" w:themeShade="80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hoto">
    <w:name w:val="Photo"/>
    <w:basedOn w:val="NoSpacing"/>
    <w:uiPriority w:val="12"/>
    <w:qFormat/>
    <w:pPr>
      <w:spacing w:before="100" w:after="100"/>
      <w:ind w:left="101" w:right="101"/>
      <w:jc w:val="center"/>
    </w:pPr>
    <w:rPr>
      <w:noProof/>
    </w:rPr>
  </w:style>
  <w:style w:type="paragraph" w:styleId="Title">
    <w:name w:val="Title"/>
    <w:basedOn w:val="Normal"/>
    <w:link w:val="TitleChar"/>
    <w:uiPriority w:val="2"/>
    <w:qFormat/>
    <w:pPr>
      <w:spacing w:line="216" w:lineRule="auto"/>
      <w:contextualSpacing/>
    </w:pPr>
    <w:rPr>
      <w:rFonts w:asciiTheme="majorHAnsi" w:eastAsiaTheme="majorEastAsia" w:hAnsiTheme="majorHAnsi" w:cstheme="majorBidi"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before="60" w:after="0" w:line="240" w:lineRule="auto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63198"/>
    <w:rPr>
      <w:rFonts w:asciiTheme="majorHAnsi" w:eastAsiaTheme="majorEastAsia" w:hAnsiTheme="majorHAnsi" w:cstheme="majorBidi"/>
      <w:b/>
      <w:bCs/>
      <w:color w:val="75540F" w:themeColor="accent1" w:themeShade="8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Organization">
    <w:name w:val="Organization"/>
    <w:basedOn w:val="Normal"/>
    <w:uiPriority w:val="3"/>
    <w:qFormat/>
    <w:rsid w:val="00363198"/>
    <w:pPr>
      <w:spacing w:before="120" w:after="0" w:line="240" w:lineRule="auto"/>
      <w:contextualSpacing/>
    </w:pPr>
    <w:rPr>
      <w:b/>
      <w:bCs/>
      <w:caps/>
      <w:color w:val="75540F" w:themeColor="accent1" w:themeShade="80"/>
      <w:sz w:val="40"/>
      <w:szCs w:val="40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58"/>
      <w:szCs w:val="58"/>
    </w:rPr>
  </w:style>
  <w:style w:type="character" w:customStyle="1" w:styleId="Heading4Char">
    <w:name w:val="Heading 4 Char"/>
    <w:basedOn w:val="DefaultParagraphFont"/>
    <w:link w:val="Heading4"/>
    <w:uiPriority w:val="9"/>
    <w:rsid w:val="00363198"/>
    <w:rPr>
      <w:rFonts w:asciiTheme="majorHAnsi" w:eastAsiaTheme="majorEastAsia" w:hAnsiTheme="majorHAnsi" w:cstheme="majorBidi"/>
      <w:b/>
      <w:bCs/>
      <w:color w:val="75540F" w:themeColor="accent1" w:themeShade="80"/>
    </w:rPr>
  </w:style>
  <w:style w:type="paragraph" w:customStyle="1" w:styleId="ContactInfo">
    <w:name w:val="Contact Info"/>
    <w:basedOn w:val="Normal"/>
    <w:uiPriority w:val="4"/>
    <w:qFormat/>
    <w:pPr>
      <w:contextualSpacing/>
    </w:pPr>
  </w:style>
  <w:style w:type="paragraph" w:styleId="TOCHeading">
    <w:name w:val="TOC Heading"/>
    <w:basedOn w:val="Heading1"/>
    <w:next w:val="Normal"/>
    <w:uiPriority w:val="9"/>
    <w:unhideWhenUsed/>
    <w:qFormat/>
    <w:pPr>
      <w:outlineLvl w:val="9"/>
    </w:pPr>
  </w:style>
  <w:style w:type="paragraph" w:styleId="TOC2">
    <w:name w:val="toc 2"/>
    <w:basedOn w:val="TOC1"/>
    <w:next w:val="Normal"/>
    <w:autoRedefine/>
    <w:uiPriority w:val="10"/>
    <w:unhideWhenUsed/>
    <w:qFormat/>
    <w:pPr>
      <w:ind w:left="200"/>
    </w:pPr>
  </w:style>
  <w:style w:type="paragraph" w:styleId="TOC1">
    <w:name w:val="toc 1"/>
    <w:basedOn w:val="Normal"/>
    <w:next w:val="Normal"/>
    <w:autoRedefine/>
    <w:uiPriority w:val="10"/>
    <w:unhideWhenUsed/>
    <w:qFormat/>
    <w:pPr>
      <w:tabs>
        <w:tab w:val="right" w:leader="dot" w:pos="6120"/>
      </w:tabs>
      <w:spacing w:after="100"/>
    </w:p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Theme="majorHAnsi" w:eastAsiaTheme="majorEastAsia" w:hAnsiTheme="majorHAnsi" w:cstheme="majorBidi"/>
    </w:rPr>
  </w:style>
  <w:style w:type="character" w:customStyle="1" w:styleId="TOCNumbers">
    <w:name w:val="TOC Numbers"/>
    <w:basedOn w:val="DefaultParagraphFont"/>
    <w:uiPriority w:val="11"/>
    <w:qFormat/>
    <w:rsid w:val="00363198"/>
    <w:rPr>
      <w:b/>
      <w:bCs/>
      <w:color w:val="75540F" w:themeColor="accent1" w:themeShade="80"/>
      <w:sz w:val="28"/>
      <w:szCs w:val="28"/>
    </w:rPr>
  </w:style>
  <w:style w:type="character" w:styleId="PageNumber">
    <w:name w:val="page number"/>
    <w:basedOn w:val="DefaultParagraphFont"/>
    <w:uiPriority w:val="12"/>
    <w:unhideWhenUsed/>
    <w:qFormat/>
    <w:rsid w:val="00363198"/>
    <w:rPr>
      <w:b/>
      <w:bCs/>
      <w:color w:val="75540F" w:themeColor="accent1" w:themeShade="80"/>
    </w:rPr>
  </w:style>
  <w:style w:type="paragraph" w:styleId="Quote">
    <w:name w:val="Quote"/>
    <w:basedOn w:val="Normal"/>
    <w:next w:val="Normal"/>
    <w:link w:val="QuoteChar"/>
    <w:uiPriority w:val="2"/>
    <w:unhideWhenUsed/>
    <w:qFormat/>
    <w:pPr>
      <w:pBdr>
        <w:top w:val="single" w:sz="8" w:space="10" w:color="E3A625" w:themeColor="accent1"/>
        <w:left w:val="single" w:sz="8" w:space="14" w:color="FFFFFF" w:themeColor="background1"/>
        <w:bottom w:val="single" w:sz="8" w:space="10" w:color="E3A625" w:themeColor="accent1"/>
        <w:right w:val="single" w:sz="8" w:space="14" w:color="FFFFFF" w:themeColor="background1"/>
      </w:pBdr>
      <w:spacing w:before="280" w:after="280" w:line="264" w:lineRule="auto"/>
      <w:ind w:left="288" w:right="288"/>
    </w:pPr>
    <w:rPr>
      <w:i/>
      <w:iCs/>
      <w:color w:val="404040" w:themeColor="text1" w:themeTint="BF"/>
      <w:sz w:val="34"/>
      <w:szCs w:val="34"/>
    </w:rPr>
  </w:style>
  <w:style w:type="character" w:customStyle="1" w:styleId="QuoteChar">
    <w:name w:val="Quote Char"/>
    <w:basedOn w:val="DefaultParagraphFont"/>
    <w:link w:val="Quote"/>
    <w:uiPriority w:val="2"/>
    <w:rPr>
      <w:i/>
      <w:iCs/>
      <w:color w:val="404040" w:themeColor="text1" w:themeTint="BF"/>
      <w:sz w:val="34"/>
      <w:szCs w:val="34"/>
    </w:rPr>
  </w:style>
  <w:style w:type="table" w:customStyle="1" w:styleId="Calendar1">
    <w:name w:val="Calendar 1"/>
    <w:basedOn w:val="TableNormal"/>
    <w:uiPriority w:val="99"/>
    <w:qFormat/>
    <w:pPr>
      <w:spacing w:after="0" w:line="240" w:lineRule="auto"/>
    </w:pPr>
    <w:rPr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aption">
    <w:name w:val="caption"/>
    <w:basedOn w:val="Normal"/>
    <w:next w:val="Normal"/>
    <w:uiPriority w:val="35"/>
    <w:unhideWhenUsed/>
    <w:qFormat/>
    <w:pPr>
      <w:spacing w:before="40" w:after="40" w:line="264" w:lineRule="auto"/>
      <w:contextualSpacing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sonne\AppData\Roaming\Microsoft\Templates\Bookl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12A861CE534C69A2708DBD5B4D7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15F46-47A8-43CA-94A5-7DD49BBACD86}"/>
      </w:docPartPr>
      <w:docPartBody>
        <w:p w:rsidR="00960EEF" w:rsidRDefault="00960EEF">
          <w:pPr>
            <w:pStyle w:val="F212A861CE534C69A2708DBD5B4D7BB6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D8"/>
    <w:rsid w:val="00960EEF"/>
    <w:rsid w:val="00C3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12A861CE534C69A2708DBD5B4D7BB6">
    <w:name w:val="F212A861CE534C69A2708DBD5B4D7B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oklet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E3A625"/>
      </a:accent1>
      <a:accent2>
        <a:srgbClr val="6D7483"/>
      </a:accent2>
      <a:accent3>
        <a:srgbClr val="D16349"/>
      </a:accent3>
      <a:accent4>
        <a:srgbClr val="4F8797"/>
      </a:accent4>
      <a:accent5>
        <a:srgbClr val="7F6C60"/>
      </a:accent5>
      <a:accent6>
        <a:srgbClr val="638865"/>
      </a:accent6>
      <a:hlink>
        <a:srgbClr val="4F8797"/>
      </a:hlink>
      <a:folHlink>
        <a:srgbClr val="6D748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MLASeventhEditionOfficeOnline.xsl" StyleName="MLA" Version="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877044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2013-02-05T18:33:00+00:00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1673189</Value>
    </PublishStatusLookup>
    <APAuthor xmlns="4873beb7-5857-4685-be1f-d57550cc96cc">
      <UserInfo>
        <DisplayName>REDMOND\v-luannv</DisplayName>
        <AccountId>92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TP104009677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3C91CA-9AA6-4AB3-BC66-B18F43E6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A469F-68AC-4319-8169-937C612878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D43FFF-DB4D-48F9-9B06-D3ECC1826E4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5.xml><?xml version="1.0" encoding="utf-8"?>
<ds:datastoreItem xmlns:ds="http://schemas.openxmlformats.org/officeDocument/2006/customXml" ds:itemID="{50B419A4-A49B-4AB2-9300-8DAC9AA1D6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Booklet</Template>
  <TotalTime>12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21st may 2023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Neill Wilson</dc:creator>
  <cp:keywords/>
  <dc:description/>
  <cp:lastModifiedBy>DARKO, Adrienne (CORNWALL PARTNERSHIP NHS FOUNDATION TRUST)</cp:lastModifiedBy>
  <cp:revision>4</cp:revision>
  <cp:lastPrinted>2023-04-04T10:28:00Z</cp:lastPrinted>
  <dcterms:created xsi:type="dcterms:W3CDTF">2023-04-04T10:19:00Z</dcterms:created>
  <dcterms:modified xsi:type="dcterms:W3CDTF">2023-04-04T10:35:00Z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